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713C" w14:textId="77777777" w:rsidR="00E70556" w:rsidRDefault="00E70556" w:rsidP="0053407D">
      <w:pPr>
        <w:spacing w:line="276" w:lineRule="auto"/>
        <w:contextualSpacing/>
        <w:rPr>
          <w:rFonts w:ascii="Calibri" w:hAnsi="Calibri" w:cs="Calibri"/>
          <w:b/>
          <w:bCs/>
        </w:rPr>
      </w:pPr>
    </w:p>
    <w:p w14:paraId="1E35A435" w14:textId="77777777" w:rsidR="00E70556" w:rsidRDefault="00E70556" w:rsidP="0053407D">
      <w:pPr>
        <w:spacing w:line="276" w:lineRule="auto"/>
        <w:contextualSpacing/>
        <w:rPr>
          <w:rFonts w:ascii="Calibri" w:hAnsi="Calibri" w:cs="Calibri"/>
          <w:b/>
          <w:bCs/>
        </w:rPr>
      </w:pPr>
    </w:p>
    <w:p w14:paraId="5CD0B011" w14:textId="6D7D3955" w:rsidR="00E70556" w:rsidRPr="000D2F28" w:rsidRDefault="0053407D" w:rsidP="000D2F28">
      <w:pPr>
        <w:spacing w:line="276" w:lineRule="auto"/>
        <w:contextualSpacing/>
        <w:rPr>
          <w:rFonts w:ascii="Calibri" w:hAnsi="Calibri" w:cs="Calibri"/>
        </w:rPr>
      </w:pPr>
      <w:r w:rsidRPr="0053407D">
        <w:rPr>
          <w:rFonts w:ascii="Calibri" w:hAnsi="Calibri" w:cs="Calibri"/>
          <w:b/>
          <w:bCs/>
        </w:rPr>
        <w:t>Table 1</w:t>
      </w:r>
      <w:r w:rsidRPr="0053407D">
        <w:rPr>
          <w:rFonts w:ascii="Calibri" w:hAnsi="Calibri" w:cs="Calibri"/>
        </w:rPr>
        <w:t xml:space="preserve"> Evaluation Rubric: Award for</w:t>
      </w:r>
      <w:r w:rsidRPr="0053407D">
        <w:t xml:space="preserve"> </w:t>
      </w:r>
      <w:r w:rsidRPr="0053407D">
        <w:rPr>
          <w:rFonts w:ascii="Calibri" w:hAnsi="Calibri" w:cs="Calibri"/>
        </w:rPr>
        <w:t>Outstanding Employment Service Professional</w:t>
      </w:r>
    </w:p>
    <w:tbl>
      <w:tblPr>
        <w:tblStyle w:val="TableGrid"/>
        <w:tblW w:w="10254" w:type="dxa"/>
        <w:tblInd w:w="-5" w:type="dxa"/>
        <w:tblLayout w:type="fixed"/>
        <w:tblLook w:val="04A0" w:firstRow="1" w:lastRow="0" w:firstColumn="1" w:lastColumn="0" w:noHBand="0" w:noVBand="1"/>
        <w:tblCaption w:val="Header of Table 1"/>
        <w:tblDescription w:val="From Left to Right: Metric Items, Limited Evidence (1), Sufficient Evidence (3), Exceptional Evidence (5)"/>
      </w:tblPr>
      <w:tblGrid>
        <w:gridCol w:w="1985"/>
        <w:gridCol w:w="2551"/>
        <w:gridCol w:w="2741"/>
        <w:gridCol w:w="2977"/>
      </w:tblGrid>
      <w:tr w:rsidR="00CE7D1D" w:rsidRPr="00A456DD" w14:paraId="253B444E" w14:textId="77777777" w:rsidTr="000D2F28">
        <w:trPr>
          <w:cantSplit/>
          <w:tblHeader/>
        </w:trPr>
        <w:tc>
          <w:tcPr>
            <w:tcW w:w="1985" w:type="dxa"/>
            <w:shd w:val="clear" w:color="auto" w:fill="F8EBFF"/>
          </w:tcPr>
          <w:p w14:paraId="712DD455" w14:textId="77777777" w:rsidR="00807D1F" w:rsidRPr="00A456DD" w:rsidRDefault="00807D1F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Metric Items</w:t>
            </w:r>
          </w:p>
        </w:tc>
        <w:tc>
          <w:tcPr>
            <w:tcW w:w="2551" w:type="dxa"/>
            <w:shd w:val="clear" w:color="auto" w:fill="auto"/>
          </w:tcPr>
          <w:p w14:paraId="0637BBB1" w14:textId="77777777" w:rsidR="00807D1F" w:rsidRPr="00A456DD" w:rsidRDefault="00807D1F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Limited Evidence (1)</w:t>
            </w:r>
          </w:p>
        </w:tc>
        <w:tc>
          <w:tcPr>
            <w:tcW w:w="2741" w:type="dxa"/>
            <w:shd w:val="clear" w:color="auto" w:fill="auto"/>
          </w:tcPr>
          <w:p w14:paraId="23281DB0" w14:textId="34F5F95A" w:rsidR="00807D1F" w:rsidRPr="00A456DD" w:rsidRDefault="00807D1F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Sufficient Evidence (</w:t>
            </w:r>
            <w:r w:rsidR="009877B6">
              <w:rPr>
                <w:rFonts w:asciiTheme="minorHAnsi" w:hAnsiTheme="minorHAnsi" w:cstheme="minorHAnsi"/>
                <w:b/>
                <w:bCs/>
              </w:rPr>
              <w:t>3</w:t>
            </w:r>
            <w:r w:rsidRPr="00A456D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5507BF1B" w14:textId="4EBA377B" w:rsidR="00807D1F" w:rsidRPr="00A456DD" w:rsidRDefault="00807D1F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Exceptional Evidence (</w:t>
            </w:r>
            <w:r w:rsidR="009877B6">
              <w:rPr>
                <w:rFonts w:asciiTheme="minorHAnsi" w:hAnsiTheme="minorHAnsi" w:cstheme="minorHAnsi"/>
                <w:b/>
                <w:bCs/>
              </w:rPr>
              <w:t>5</w:t>
            </w:r>
            <w:r w:rsidRPr="00A456D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E7D1D" w:rsidRPr="00A456DD" w14:paraId="7C1DCA4F" w14:textId="77777777" w:rsidTr="000D2F28">
        <w:trPr>
          <w:cantSplit/>
        </w:trPr>
        <w:tc>
          <w:tcPr>
            <w:tcW w:w="1985" w:type="dxa"/>
            <w:shd w:val="clear" w:color="auto" w:fill="F8EBFF"/>
          </w:tcPr>
          <w:p w14:paraId="6DB8217A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Service Impact and Quality</w:t>
            </w:r>
          </w:p>
        </w:tc>
        <w:tc>
          <w:tcPr>
            <w:tcW w:w="2551" w:type="dxa"/>
            <w:shd w:val="clear" w:color="auto" w:fill="auto"/>
          </w:tcPr>
          <w:p w14:paraId="4BE9278D" w14:textId="6610ABE2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No or limited evidence was provided on the </w:t>
            </w:r>
            <w:r w:rsidR="009877B6">
              <w:rPr>
                <w:rFonts w:asciiTheme="minorHAnsi" w:hAnsiTheme="minorHAnsi" w:cstheme="minorHAnsi"/>
              </w:rPr>
              <w:t xml:space="preserve">professional’s contribution to organizational </w:t>
            </w:r>
            <w:r w:rsidRPr="00A456DD">
              <w:rPr>
                <w:rFonts w:asciiTheme="minorHAnsi" w:hAnsiTheme="minorHAnsi" w:cstheme="minorHAnsi"/>
              </w:rPr>
              <w:t>outcomes of the services and programs offered by the</w:t>
            </w:r>
            <w:r w:rsidR="009877B6">
              <w:rPr>
                <w:rFonts w:asciiTheme="minorHAnsi" w:hAnsiTheme="minorHAnsi" w:cstheme="minorHAnsi"/>
              </w:rPr>
              <w:t>ir organization.</w:t>
            </w:r>
          </w:p>
        </w:tc>
        <w:tc>
          <w:tcPr>
            <w:tcW w:w="2741" w:type="dxa"/>
            <w:shd w:val="clear" w:color="auto" w:fill="auto"/>
          </w:tcPr>
          <w:p w14:paraId="57477CB0" w14:textId="15361160" w:rsidR="00807D1F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Adequate </w:t>
            </w:r>
            <w:r w:rsidR="004E01B7" w:rsidRPr="00A456DD">
              <w:rPr>
                <w:rFonts w:asciiTheme="minorHAnsi" w:hAnsiTheme="minorHAnsi" w:cstheme="minorHAnsi"/>
              </w:rPr>
              <w:t xml:space="preserve">evidence was provided on the </w:t>
            </w:r>
            <w:r w:rsidR="004E01B7">
              <w:rPr>
                <w:rFonts w:asciiTheme="minorHAnsi" w:hAnsiTheme="minorHAnsi" w:cstheme="minorHAnsi"/>
              </w:rPr>
              <w:t xml:space="preserve">professional’s contribution to organizational </w:t>
            </w:r>
            <w:r w:rsidR="004E01B7" w:rsidRPr="00A456DD">
              <w:rPr>
                <w:rFonts w:asciiTheme="minorHAnsi" w:hAnsiTheme="minorHAnsi" w:cstheme="minorHAnsi"/>
              </w:rPr>
              <w:t>outcomes of the services and programs offered by the</w:t>
            </w:r>
            <w:r w:rsidR="004E01B7">
              <w:rPr>
                <w:rFonts w:asciiTheme="minorHAnsi" w:hAnsiTheme="minorHAnsi" w:cstheme="minorHAnsi"/>
              </w:rPr>
              <w:t>ir organization.</w:t>
            </w:r>
          </w:p>
          <w:p w14:paraId="3B049C0E" w14:textId="77777777" w:rsidR="004E01B7" w:rsidRPr="00A456DD" w:rsidRDefault="004E01B7">
            <w:pPr>
              <w:rPr>
                <w:rFonts w:asciiTheme="minorHAnsi" w:hAnsiTheme="minorHAnsi" w:cstheme="minorHAnsi"/>
              </w:rPr>
            </w:pPr>
          </w:p>
          <w:p w14:paraId="6C876000" w14:textId="1CAB22EC" w:rsidR="00807D1F" w:rsidRPr="00A456DD" w:rsidRDefault="004E01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Demonstrates that through their efforts</w:t>
            </w:r>
            <w:r w:rsidR="00C71691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>their contribution</w:t>
            </w:r>
            <w:r w:rsidR="00C71691">
              <w:rPr>
                <w:rFonts w:asciiTheme="minorHAnsi" w:hAnsiTheme="minorHAnsi" w:cstheme="minorHAnsi"/>
              </w:rPr>
              <w:t>, the organization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07D1F" w:rsidRPr="00A456DD">
              <w:rPr>
                <w:rFonts w:asciiTheme="minorHAnsi" w:hAnsiTheme="minorHAnsi" w:cstheme="minorHAnsi"/>
              </w:rPr>
              <w:t xml:space="preserve">services and programs meet </w:t>
            </w:r>
            <w:r>
              <w:rPr>
                <w:rFonts w:asciiTheme="minorHAnsi" w:hAnsiTheme="minorHAnsi" w:cstheme="minorHAnsi"/>
              </w:rPr>
              <w:t xml:space="preserve">quality </w:t>
            </w:r>
            <w:r w:rsidR="00807D1F" w:rsidRPr="00A456DD">
              <w:rPr>
                <w:rFonts w:asciiTheme="minorHAnsi" w:hAnsiTheme="minorHAnsi" w:cstheme="minorHAnsi"/>
              </w:rPr>
              <w:t>standard</w:t>
            </w:r>
            <w:r>
              <w:rPr>
                <w:rFonts w:asciiTheme="minorHAnsi" w:hAnsiTheme="minorHAnsi" w:cstheme="minorHAnsi"/>
              </w:rPr>
              <w:t>s</w:t>
            </w:r>
            <w:r w:rsidR="00807D1F" w:rsidRPr="00A456DD">
              <w:rPr>
                <w:rFonts w:asciiTheme="minorHAnsi" w:hAnsiTheme="minorHAnsi" w:cstheme="minorHAnsi"/>
              </w:rPr>
              <w:t xml:space="preserve"> in the sector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14C06DB" w14:textId="2CDBE1A3" w:rsidR="00807D1F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Exceptional </w:t>
            </w:r>
            <w:r w:rsidR="004E01B7" w:rsidRPr="00A456DD">
              <w:rPr>
                <w:rFonts w:asciiTheme="minorHAnsi" w:hAnsiTheme="minorHAnsi" w:cstheme="minorHAnsi"/>
              </w:rPr>
              <w:t xml:space="preserve">evidence was provided on the </w:t>
            </w:r>
            <w:r w:rsidR="004E01B7">
              <w:rPr>
                <w:rFonts w:asciiTheme="minorHAnsi" w:hAnsiTheme="minorHAnsi" w:cstheme="minorHAnsi"/>
              </w:rPr>
              <w:t xml:space="preserve">professional’s contribution to organizational </w:t>
            </w:r>
            <w:r w:rsidR="004E01B7" w:rsidRPr="00A456DD">
              <w:rPr>
                <w:rFonts w:asciiTheme="minorHAnsi" w:hAnsiTheme="minorHAnsi" w:cstheme="minorHAnsi"/>
              </w:rPr>
              <w:t>outcomes of the services and programs offered by the</w:t>
            </w:r>
            <w:r w:rsidR="004E01B7">
              <w:rPr>
                <w:rFonts w:asciiTheme="minorHAnsi" w:hAnsiTheme="minorHAnsi" w:cstheme="minorHAnsi"/>
              </w:rPr>
              <w:t>ir organization.</w:t>
            </w:r>
          </w:p>
          <w:p w14:paraId="67E8182D" w14:textId="77777777" w:rsidR="004E01B7" w:rsidRPr="00A456DD" w:rsidRDefault="004E01B7">
            <w:pPr>
              <w:rPr>
                <w:rFonts w:asciiTheme="minorHAnsi" w:hAnsiTheme="minorHAnsi" w:cstheme="minorHAnsi"/>
              </w:rPr>
            </w:pPr>
          </w:p>
          <w:p w14:paraId="164E2BA7" w14:textId="77777777" w:rsidR="00807D1F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Demonstrate outstanding </w:t>
            </w:r>
            <w:r w:rsidR="004E01B7">
              <w:rPr>
                <w:rFonts w:asciiTheme="minorHAnsi" w:hAnsiTheme="minorHAnsi" w:cstheme="minorHAnsi"/>
              </w:rPr>
              <w:t>impact because of their efforts</w:t>
            </w:r>
            <w:r w:rsidR="00C71691">
              <w:rPr>
                <w:rFonts w:asciiTheme="minorHAnsi" w:hAnsiTheme="minorHAnsi" w:cstheme="minorHAnsi"/>
              </w:rPr>
              <w:t xml:space="preserve"> and</w:t>
            </w:r>
            <w:r w:rsidR="004E01B7">
              <w:rPr>
                <w:rFonts w:asciiTheme="minorHAnsi" w:hAnsiTheme="minorHAnsi" w:cstheme="minorHAnsi"/>
              </w:rPr>
              <w:t xml:space="preserve"> their contribution </w:t>
            </w:r>
            <w:r w:rsidR="00C71691">
              <w:rPr>
                <w:rFonts w:asciiTheme="minorHAnsi" w:hAnsiTheme="minorHAnsi" w:cstheme="minorHAnsi"/>
              </w:rPr>
              <w:t xml:space="preserve">impacting </w:t>
            </w:r>
            <w:r w:rsidR="004E01B7" w:rsidRPr="00A456DD">
              <w:rPr>
                <w:rFonts w:asciiTheme="minorHAnsi" w:hAnsiTheme="minorHAnsi" w:cstheme="minorHAnsi"/>
              </w:rPr>
              <w:t xml:space="preserve">services and programs </w:t>
            </w:r>
            <w:r w:rsidR="004E01B7">
              <w:rPr>
                <w:rFonts w:asciiTheme="minorHAnsi" w:hAnsiTheme="minorHAnsi" w:cstheme="minorHAnsi"/>
              </w:rPr>
              <w:t>exceed</w:t>
            </w:r>
            <w:r w:rsidR="00C71691">
              <w:rPr>
                <w:rFonts w:asciiTheme="minorHAnsi" w:hAnsiTheme="minorHAnsi" w:cstheme="minorHAnsi"/>
              </w:rPr>
              <w:t>ing</w:t>
            </w:r>
            <w:r w:rsidR="004E01B7">
              <w:rPr>
                <w:rFonts w:asciiTheme="minorHAnsi" w:hAnsiTheme="minorHAnsi" w:cstheme="minorHAnsi"/>
              </w:rPr>
              <w:t xml:space="preserve"> quality </w:t>
            </w:r>
            <w:r w:rsidR="004E01B7" w:rsidRPr="00A456DD">
              <w:rPr>
                <w:rFonts w:asciiTheme="minorHAnsi" w:hAnsiTheme="minorHAnsi" w:cstheme="minorHAnsi"/>
              </w:rPr>
              <w:t>standard</w:t>
            </w:r>
            <w:r w:rsidR="004E01B7">
              <w:rPr>
                <w:rFonts w:asciiTheme="minorHAnsi" w:hAnsiTheme="minorHAnsi" w:cstheme="minorHAnsi"/>
              </w:rPr>
              <w:t>s</w:t>
            </w:r>
            <w:r w:rsidR="004E01B7" w:rsidRPr="00A456DD">
              <w:rPr>
                <w:rFonts w:asciiTheme="minorHAnsi" w:hAnsiTheme="minorHAnsi" w:cstheme="minorHAnsi"/>
              </w:rPr>
              <w:t xml:space="preserve"> in the sector</w:t>
            </w:r>
            <w:r w:rsidR="004E01B7">
              <w:rPr>
                <w:rFonts w:asciiTheme="minorHAnsi" w:hAnsiTheme="minorHAnsi" w:cstheme="minorHAnsi"/>
              </w:rPr>
              <w:t>.</w:t>
            </w:r>
          </w:p>
          <w:p w14:paraId="0B9FF99F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6686B9D0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02173D5E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491D0AF0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0B5A4A0F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7288BD51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0EA978EA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3EC820BA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6D6436BB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36B7C380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54E40182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010DBB3C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25AB13E4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7EEEB19C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4EF6296F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27074214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070E34A6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609249C8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1F388DB3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4D55643B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0C799970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52072C32" w14:textId="77777777" w:rsid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28056918" w14:textId="77777777" w:rsidR="003A49A1" w:rsidRDefault="003A49A1" w:rsidP="003A49A1">
            <w:pPr>
              <w:rPr>
                <w:rFonts w:asciiTheme="minorHAnsi" w:hAnsiTheme="minorHAnsi" w:cstheme="minorHAnsi"/>
              </w:rPr>
            </w:pPr>
          </w:p>
          <w:p w14:paraId="7CAFB774" w14:textId="3B07744C" w:rsidR="003A49A1" w:rsidRPr="003A49A1" w:rsidRDefault="003A49A1" w:rsidP="003A49A1">
            <w:pPr>
              <w:rPr>
                <w:rFonts w:asciiTheme="minorHAnsi" w:hAnsiTheme="minorHAnsi" w:cstheme="minorHAnsi"/>
              </w:rPr>
            </w:pPr>
          </w:p>
        </w:tc>
      </w:tr>
      <w:tr w:rsidR="00CE7D1D" w:rsidRPr="00A456DD" w14:paraId="703F5A9C" w14:textId="77777777" w:rsidTr="000D2F28">
        <w:trPr>
          <w:cantSplit/>
        </w:trPr>
        <w:tc>
          <w:tcPr>
            <w:tcW w:w="1985" w:type="dxa"/>
            <w:shd w:val="clear" w:color="auto" w:fill="F8EBFF"/>
          </w:tcPr>
          <w:p w14:paraId="1DE72B91" w14:textId="25F79E85" w:rsidR="00807D1F" w:rsidRPr="00A456DD" w:rsidRDefault="00E40905">
            <w:pPr>
              <w:rPr>
                <w:rFonts w:asciiTheme="minorHAnsi" w:hAnsiTheme="minorHAnsi" w:cstheme="minorHAnsi"/>
              </w:rPr>
            </w:pPr>
            <w:r w:rsidRPr="00E40905">
              <w:rPr>
                <w:rFonts w:asciiTheme="minorHAnsi" w:hAnsiTheme="minorHAnsi" w:cstheme="minorHAnsi"/>
              </w:rPr>
              <w:lastRenderedPageBreak/>
              <w:t>Driving Inclusion in Workplaces</w:t>
            </w:r>
            <w:r>
              <w:rPr>
                <w:rFonts w:asciiTheme="minorHAnsi" w:hAnsiTheme="minorHAnsi" w:cstheme="minorHAnsi"/>
              </w:rPr>
              <w:t>.</w:t>
            </w:r>
            <w:r w:rsidRPr="00E409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87F1EAF" w14:textId="5F6A423F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No or limited evidence was provided on the contribution to inclusion, diversity, equity, and accessibility </w:t>
            </w:r>
            <w:r w:rsidR="00C71691">
              <w:rPr>
                <w:rFonts w:asciiTheme="minorHAnsi" w:hAnsiTheme="minorHAnsi" w:cstheme="minorHAnsi"/>
              </w:rPr>
              <w:t>in relation to</w:t>
            </w:r>
            <w:r w:rsidRPr="00A456D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456DD">
              <w:rPr>
                <w:rFonts w:asciiTheme="minorHAnsi" w:hAnsiTheme="minorHAnsi" w:cstheme="minorHAnsi"/>
              </w:rPr>
              <w:t>clients</w:t>
            </w:r>
            <w:proofErr w:type="gramEnd"/>
            <w:r w:rsidR="00C71691">
              <w:rPr>
                <w:rFonts w:asciiTheme="minorHAnsi" w:hAnsiTheme="minorHAnsi" w:cstheme="minorHAnsi"/>
              </w:rPr>
              <w:t xml:space="preserve"> services</w:t>
            </w:r>
            <w:r w:rsidRPr="00A456DD">
              <w:rPr>
                <w:rFonts w:asciiTheme="minorHAnsi" w:hAnsiTheme="minorHAnsi" w:cstheme="minorHAnsi"/>
              </w:rPr>
              <w:t>, organization</w:t>
            </w:r>
            <w:r w:rsidR="00C71691">
              <w:rPr>
                <w:rFonts w:asciiTheme="minorHAnsi" w:hAnsiTheme="minorHAnsi" w:cstheme="minorHAnsi"/>
              </w:rPr>
              <w:t>al operations</w:t>
            </w:r>
            <w:r w:rsidRPr="00A456DD">
              <w:rPr>
                <w:rFonts w:asciiTheme="minorHAnsi" w:hAnsiTheme="minorHAnsi" w:cstheme="minorHAnsi"/>
              </w:rPr>
              <w:t>, and/or the disability community</w:t>
            </w:r>
            <w:r w:rsidR="00C71691">
              <w:rPr>
                <w:rFonts w:asciiTheme="minorHAnsi" w:hAnsiTheme="minorHAnsi" w:cstheme="minorHAnsi"/>
              </w:rPr>
              <w:t xml:space="preserve"> at large.</w:t>
            </w:r>
            <w:r w:rsidRPr="00A456D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41" w:type="dxa"/>
            <w:shd w:val="clear" w:color="auto" w:fill="auto"/>
          </w:tcPr>
          <w:p w14:paraId="4FC90494" w14:textId="1004EAD8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Adequate evidence was</w:t>
            </w:r>
            <w:r w:rsidR="00E40905" w:rsidRPr="00E40905">
              <w:rPr>
                <w:rFonts w:asciiTheme="minorHAnsi" w:hAnsiTheme="minorHAnsi" w:cstheme="minorHAnsi"/>
              </w:rPr>
              <w:t xml:space="preserve"> provided on the contribution to inclusion, diversity, equity, and accessibility in relation to </w:t>
            </w:r>
            <w:proofErr w:type="gramStart"/>
            <w:r w:rsidR="00E40905" w:rsidRPr="00E40905">
              <w:rPr>
                <w:rFonts w:asciiTheme="minorHAnsi" w:hAnsiTheme="minorHAnsi" w:cstheme="minorHAnsi"/>
              </w:rPr>
              <w:t>clients</w:t>
            </w:r>
            <w:proofErr w:type="gramEnd"/>
            <w:r w:rsidR="00E40905" w:rsidRPr="00E40905">
              <w:rPr>
                <w:rFonts w:asciiTheme="minorHAnsi" w:hAnsiTheme="minorHAnsi" w:cstheme="minorHAnsi"/>
              </w:rPr>
              <w:t xml:space="preserve"> services, organizational operations, and/or the disability community at large.</w:t>
            </w:r>
          </w:p>
          <w:p w14:paraId="6DC175E8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</w:p>
          <w:p w14:paraId="31D544CF" w14:textId="32C3F029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Demonstrate</w:t>
            </w:r>
            <w:r w:rsidR="00E40905"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commitment, dedication, and impact to enhance </w:t>
            </w:r>
            <w:r w:rsidR="00E40905">
              <w:rPr>
                <w:rFonts w:asciiTheme="minorHAnsi" w:hAnsiTheme="minorHAnsi" w:cstheme="minorHAnsi"/>
              </w:rPr>
              <w:t xml:space="preserve">the principles of equity, inclusion, diversity and accessibility </w:t>
            </w:r>
            <w:r w:rsidRPr="00A456DD">
              <w:rPr>
                <w:rFonts w:asciiTheme="minorHAnsi" w:hAnsiTheme="minorHAnsi" w:cstheme="minorHAnsi"/>
              </w:rPr>
              <w:t>for the</w:t>
            </w:r>
            <w:r w:rsidR="00E40905">
              <w:rPr>
                <w:rFonts w:asciiTheme="minorHAnsi" w:hAnsiTheme="minorHAnsi" w:cstheme="minorHAnsi"/>
              </w:rPr>
              <w:t>ir</w:t>
            </w:r>
            <w:r w:rsidRPr="00A456DD">
              <w:rPr>
                <w:rFonts w:asciiTheme="minorHAnsi" w:hAnsiTheme="minorHAnsi" w:cstheme="minorHAnsi"/>
              </w:rPr>
              <w:t xml:space="preserve"> clients, the organization, and/or the disability community through </w:t>
            </w:r>
            <w:r w:rsidR="00E40905">
              <w:rPr>
                <w:rFonts w:asciiTheme="minorHAnsi" w:hAnsiTheme="minorHAnsi" w:cstheme="minorHAnsi"/>
              </w:rPr>
              <w:t xml:space="preserve">many </w:t>
            </w:r>
            <w:r w:rsidRPr="00A456DD">
              <w:rPr>
                <w:rFonts w:asciiTheme="minorHAnsi" w:hAnsiTheme="minorHAnsi" w:cstheme="minorHAnsi"/>
              </w:rPr>
              <w:t>initiative</w:t>
            </w:r>
            <w:r w:rsidR="00E40905">
              <w:rPr>
                <w:rFonts w:asciiTheme="minorHAnsi" w:hAnsiTheme="minorHAnsi" w:cstheme="minorHAnsi"/>
              </w:rPr>
              <w:t>s.</w:t>
            </w:r>
          </w:p>
        </w:tc>
        <w:tc>
          <w:tcPr>
            <w:tcW w:w="2977" w:type="dxa"/>
            <w:shd w:val="clear" w:color="auto" w:fill="auto"/>
          </w:tcPr>
          <w:p w14:paraId="5DBD98E2" w14:textId="43D1A280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Exceptional evidence was </w:t>
            </w:r>
            <w:r w:rsidR="00E40905" w:rsidRPr="00E40905">
              <w:rPr>
                <w:rFonts w:asciiTheme="minorHAnsi" w:hAnsiTheme="minorHAnsi" w:cstheme="minorHAnsi"/>
              </w:rPr>
              <w:t xml:space="preserve">provided on the contribution to inclusion, diversity, equity, and accessibility in relation to </w:t>
            </w:r>
            <w:proofErr w:type="gramStart"/>
            <w:r w:rsidR="00E40905" w:rsidRPr="00E40905">
              <w:rPr>
                <w:rFonts w:asciiTheme="minorHAnsi" w:hAnsiTheme="minorHAnsi" w:cstheme="minorHAnsi"/>
              </w:rPr>
              <w:t>clients</w:t>
            </w:r>
            <w:proofErr w:type="gramEnd"/>
            <w:r w:rsidR="00E40905" w:rsidRPr="00E40905">
              <w:rPr>
                <w:rFonts w:asciiTheme="minorHAnsi" w:hAnsiTheme="minorHAnsi" w:cstheme="minorHAnsi"/>
              </w:rPr>
              <w:t xml:space="preserve"> services, organizational operations, and/or the disability community at large.</w:t>
            </w:r>
          </w:p>
          <w:p w14:paraId="4D9EEE37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</w:p>
          <w:p w14:paraId="15506CA3" w14:textId="77777777" w:rsidR="00807D1F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Demonstrate a high level of </w:t>
            </w:r>
            <w:r w:rsidR="00E40905" w:rsidRPr="00A456DD">
              <w:rPr>
                <w:rFonts w:asciiTheme="minorHAnsi" w:hAnsiTheme="minorHAnsi" w:cstheme="minorHAnsi"/>
              </w:rPr>
              <w:t xml:space="preserve">commitment, dedication, and impact to enhance </w:t>
            </w:r>
            <w:r w:rsidR="00E40905">
              <w:rPr>
                <w:rFonts w:asciiTheme="minorHAnsi" w:hAnsiTheme="minorHAnsi" w:cstheme="minorHAnsi"/>
              </w:rPr>
              <w:t xml:space="preserve">the principles of equity, inclusion, diversity and accessibility </w:t>
            </w:r>
            <w:r w:rsidR="00E40905" w:rsidRPr="00A456DD">
              <w:rPr>
                <w:rFonts w:asciiTheme="minorHAnsi" w:hAnsiTheme="minorHAnsi" w:cstheme="minorHAnsi"/>
              </w:rPr>
              <w:t>for the</w:t>
            </w:r>
            <w:r w:rsidR="00E40905">
              <w:rPr>
                <w:rFonts w:asciiTheme="minorHAnsi" w:hAnsiTheme="minorHAnsi" w:cstheme="minorHAnsi"/>
              </w:rPr>
              <w:t>ir</w:t>
            </w:r>
            <w:r w:rsidR="00E40905" w:rsidRPr="00A456DD">
              <w:rPr>
                <w:rFonts w:asciiTheme="minorHAnsi" w:hAnsiTheme="minorHAnsi" w:cstheme="minorHAnsi"/>
              </w:rPr>
              <w:t xml:space="preserve"> clients, the organization, and/or the disability community through </w:t>
            </w:r>
            <w:r w:rsidR="00E40905">
              <w:rPr>
                <w:rFonts w:asciiTheme="minorHAnsi" w:hAnsiTheme="minorHAnsi" w:cstheme="minorHAnsi"/>
              </w:rPr>
              <w:t xml:space="preserve">many </w:t>
            </w:r>
            <w:r w:rsidR="00E40905" w:rsidRPr="00A456DD">
              <w:rPr>
                <w:rFonts w:asciiTheme="minorHAnsi" w:hAnsiTheme="minorHAnsi" w:cstheme="minorHAnsi"/>
              </w:rPr>
              <w:t>initiative</w:t>
            </w:r>
            <w:r w:rsidR="00E40905">
              <w:rPr>
                <w:rFonts w:asciiTheme="minorHAnsi" w:hAnsiTheme="minorHAnsi" w:cstheme="minorHAnsi"/>
              </w:rPr>
              <w:t>s.</w:t>
            </w:r>
          </w:p>
          <w:p w14:paraId="2D2A629C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3259275F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6BB52EBA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2F12AD2A" w14:textId="77777777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  <w:p w14:paraId="6525A532" w14:textId="20CE8D62" w:rsidR="00D06627" w:rsidRPr="00D06627" w:rsidRDefault="00D06627" w:rsidP="00D06627">
            <w:pPr>
              <w:rPr>
                <w:rFonts w:asciiTheme="minorHAnsi" w:hAnsiTheme="minorHAnsi" w:cstheme="minorHAnsi"/>
              </w:rPr>
            </w:pPr>
          </w:p>
        </w:tc>
      </w:tr>
      <w:tr w:rsidR="00CE7D1D" w:rsidRPr="00A456DD" w14:paraId="62FCF2E2" w14:textId="77777777" w:rsidTr="000D2F28">
        <w:trPr>
          <w:cantSplit/>
        </w:trPr>
        <w:tc>
          <w:tcPr>
            <w:tcW w:w="1985" w:type="dxa"/>
            <w:shd w:val="clear" w:color="auto" w:fill="F8EBFF"/>
          </w:tcPr>
          <w:p w14:paraId="4983FEA5" w14:textId="77777777" w:rsidR="00807D1F" w:rsidRPr="00A456DD" w:rsidRDefault="00807D1F">
            <w:pPr>
              <w:tabs>
                <w:tab w:val="right" w:pos="2401"/>
              </w:tabs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Leadership and Advocacy</w:t>
            </w:r>
          </w:p>
        </w:tc>
        <w:tc>
          <w:tcPr>
            <w:tcW w:w="2551" w:type="dxa"/>
            <w:shd w:val="clear" w:color="auto" w:fill="auto"/>
          </w:tcPr>
          <w:p w14:paraId="67CCD00A" w14:textId="4F0FDD7C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No or limited evidence was provided on</w:t>
            </w:r>
            <w:r w:rsidR="00E40905">
              <w:rPr>
                <w:rFonts w:asciiTheme="minorHAnsi" w:hAnsiTheme="minorHAnsi" w:cstheme="minorHAnsi"/>
              </w:rPr>
              <w:t xml:space="preserve"> </w:t>
            </w:r>
            <w:r w:rsidRPr="00A456DD">
              <w:rPr>
                <w:rFonts w:asciiTheme="minorHAnsi" w:hAnsiTheme="minorHAnsi" w:cstheme="minorHAnsi"/>
              </w:rPr>
              <w:t>leadership and advocacy effort</w:t>
            </w:r>
            <w:r w:rsidR="00E40905"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that go beyond </w:t>
            </w:r>
            <w:r w:rsidR="00E40905">
              <w:rPr>
                <w:rFonts w:asciiTheme="minorHAnsi" w:hAnsiTheme="minorHAnsi" w:cstheme="minorHAnsi"/>
              </w:rPr>
              <w:t xml:space="preserve">their </w:t>
            </w:r>
            <w:r w:rsidRPr="00A456DD">
              <w:rPr>
                <w:rFonts w:asciiTheme="minorHAnsi" w:hAnsiTheme="minorHAnsi" w:cstheme="minorHAnsi"/>
              </w:rPr>
              <w:t xml:space="preserve">role and job scope to </w:t>
            </w:r>
            <w:r w:rsidR="00E40905">
              <w:rPr>
                <w:rFonts w:asciiTheme="minorHAnsi" w:hAnsiTheme="minorHAnsi" w:cstheme="minorHAnsi"/>
              </w:rPr>
              <w:t xml:space="preserve">eliminate </w:t>
            </w:r>
            <w:r w:rsidRPr="00A456DD">
              <w:rPr>
                <w:rFonts w:asciiTheme="minorHAnsi" w:hAnsiTheme="minorHAnsi" w:cstheme="minorHAnsi"/>
              </w:rPr>
              <w:t>employment barriers for people who have a disability</w:t>
            </w:r>
            <w:r w:rsidR="00E409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41" w:type="dxa"/>
            <w:shd w:val="clear" w:color="auto" w:fill="auto"/>
          </w:tcPr>
          <w:p w14:paraId="3755F024" w14:textId="2EB0BAA9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Adequate evidence was provided on leadership and advocacy effort</w:t>
            </w:r>
            <w:r w:rsidR="00E40905"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that go beyond </w:t>
            </w:r>
            <w:r w:rsidR="00E40905">
              <w:rPr>
                <w:rFonts w:asciiTheme="minorHAnsi" w:hAnsiTheme="minorHAnsi" w:cstheme="minorHAnsi"/>
              </w:rPr>
              <w:t xml:space="preserve">their </w:t>
            </w:r>
            <w:r w:rsidRPr="00A456DD">
              <w:rPr>
                <w:rFonts w:asciiTheme="minorHAnsi" w:hAnsiTheme="minorHAnsi" w:cstheme="minorHAnsi"/>
              </w:rPr>
              <w:t xml:space="preserve">role and job scope to </w:t>
            </w:r>
            <w:r w:rsidR="00E40905">
              <w:rPr>
                <w:rFonts w:asciiTheme="minorHAnsi" w:hAnsiTheme="minorHAnsi" w:cstheme="minorHAnsi"/>
              </w:rPr>
              <w:t xml:space="preserve">eliminate </w:t>
            </w:r>
            <w:r w:rsidRPr="00A456DD">
              <w:rPr>
                <w:rFonts w:asciiTheme="minorHAnsi" w:hAnsiTheme="minorHAnsi" w:cstheme="minorHAnsi"/>
              </w:rPr>
              <w:t>employment barriers for people who have a disability</w:t>
            </w:r>
            <w:r w:rsidR="00E40905">
              <w:rPr>
                <w:rFonts w:asciiTheme="minorHAnsi" w:hAnsiTheme="minorHAnsi" w:cstheme="minorHAnsi"/>
              </w:rPr>
              <w:t>.</w:t>
            </w:r>
          </w:p>
          <w:p w14:paraId="76EA6D1E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</w:p>
          <w:p w14:paraId="1A690226" w14:textId="1CC2571B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Demonstrate</w:t>
            </w:r>
            <w:r w:rsidR="001971AD"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leadership and advocacy effort</w:t>
            </w:r>
            <w:r w:rsidR="001971AD"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through initiative</w:t>
            </w:r>
            <w:r w:rsidR="001971AD"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or opportunit</w:t>
            </w:r>
            <w:r w:rsidR="001971AD">
              <w:rPr>
                <w:rFonts w:asciiTheme="minorHAnsi" w:hAnsiTheme="minorHAnsi" w:cstheme="minorHAnsi"/>
              </w:rPr>
              <w:t>ies</w:t>
            </w:r>
            <w:r w:rsidRPr="00A456DD">
              <w:rPr>
                <w:rFonts w:asciiTheme="minorHAnsi" w:hAnsiTheme="minorHAnsi" w:cstheme="minorHAnsi"/>
              </w:rPr>
              <w:t xml:space="preserve"> beyond the</w:t>
            </w:r>
            <w:r w:rsidR="001971AD">
              <w:rPr>
                <w:rFonts w:asciiTheme="minorHAnsi" w:hAnsiTheme="minorHAnsi" w:cstheme="minorHAnsi"/>
              </w:rPr>
              <w:t>ir</w:t>
            </w:r>
            <w:r w:rsidRPr="00A456DD">
              <w:rPr>
                <w:rFonts w:asciiTheme="minorHAnsi" w:hAnsiTheme="minorHAnsi" w:cstheme="minorHAnsi"/>
              </w:rPr>
              <w:t xml:space="preserve"> </w:t>
            </w:r>
            <w:r w:rsidR="001971AD" w:rsidRPr="00A456DD">
              <w:rPr>
                <w:rFonts w:asciiTheme="minorHAnsi" w:hAnsiTheme="minorHAnsi" w:cstheme="minorHAnsi"/>
              </w:rPr>
              <w:t>scope</w:t>
            </w:r>
            <w:r w:rsidR="001971AD">
              <w:rPr>
                <w:rFonts w:asciiTheme="minorHAnsi" w:hAnsiTheme="minorHAnsi" w:cstheme="minorHAnsi"/>
              </w:rPr>
              <w:t xml:space="preserve"> of work.</w:t>
            </w:r>
          </w:p>
        </w:tc>
        <w:tc>
          <w:tcPr>
            <w:tcW w:w="2977" w:type="dxa"/>
            <w:shd w:val="clear" w:color="auto" w:fill="auto"/>
          </w:tcPr>
          <w:p w14:paraId="49843502" w14:textId="03B5E4AE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Exceptional evidence was </w:t>
            </w:r>
            <w:r w:rsidR="00E40905" w:rsidRPr="00A456DD">
              <w:rPr>
                <w:rFonts w:asciiTheme="minorHAnsi" w:hAnsiTheme="minorHAnsi" w:cstheme="minorHAnsi"/>
              </w:rPr>
              <w:t>provided on leadership and advocacy effort</w:t>
            </w:r>
            <w:r w:rsidR="00E40905">
              <w:rPr>
                <w:rFonts w:asciiTheme="minorHAnsi" w:hAnsiTheme="minorHAnsi" w:cstheme="minorHAnsi"/>
              </w:rPr>
              <w:t>s</w:t>
            </w:r>
            <w:r w:rsidR="00E40905" w:rsidRPr="00A456DD">
              <w:rPr>
                <w:rFonts w:asciiTheme="minorHAnsi" w:hAnsiTheme="minorHAnsi" w:cstheme="minorHAnsi"/>
              </w:rPr>
              <w:t xml:space="preserve"> that go beyond </w:t>
            </w:r>
            <w:r w:rsidR="00E40905">
              <w:rPr>
                <w:rFonts w:asciiTheme="minorHAnsi" w:hAnsiTheme="minorHAnsi" w:cstheme="minorHAnsi"/>
              </w:rPr>
              <w:t xml:space="preserve">their </w:t>
            </w:r>
            <w:r w:rsidR="00E40905" w:rsidRPr="00A456DD">
              <w:rPr>
                <w:rFonts w:asciiTheme="minorHAnsi" w:hAnsiTheme="minorHAnsi" w:cstheme="minorHAnsi"/>
              </w:rPr>
              <w:t xml:space="preserve">role and job scope to </w:t>
            </w:r>
            <w:r w:rsidR="00E40905">
              <w:rPr>
                <w:rFonts w:asciiTheme="minorHAnsi" w:hAnsiTheme="minorHAnsi" w:cstheme="minorHAnsi"/>
              </w:rPr>
              <w:t xml:space="preserve">eliminate </w:t>
            </w:r>
            <w:r w:rsidR="00E40905" w:rsidRPr="00A456DD">
              <w:rPr>
                <w:rFonts w:asciiTheme="minorHAnsi" w:hAnsiTheme="minorHAnsi" w:cstheme="minorHAnsi"/>
              </w:rPr>
              <w:t>employment barriers for people who have a disability</w:t>
            </w:r>
            <w:r w:rsidR="00E40905">
              <w:rPr>
                <w:rFonts w:asciiTheme="minorHAnsi" w:hAnsiTheme="minorHAnsi" w:cstheme="minorHAnsi"/>
              </w:rPr>
              <w:t>.</w:t>
            </w:r>
          </w:p>
          <w:p w14:paraId="6FF27952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</w:p>
          <w:p w14:paraId="442538B3" w14:textId="6707AC94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Demonstrate </w:t>
            </w:r>
            <w:r w:rsidR="001971AD">
              <w:rPr>
                <w:rFonts w:asciiTheme="minorHAnsi" w:hAnsiTheme="minorHAnsi" w:cstheme="minorHAnsi"/>
              </w:rPr>
              <w:t>exceptional</w:t>
            </w:r>
            <w:r w:rsidRPr="00A456DD">
              <w:rPr>
                <w:rFonts w:asciiTheme="minorHAnsi" w:hAnsiTheme="minorHAnsi" w:cstheme="minorHAnsi"/>
              </w:rPr>
              <w:t xml:space="preserve"> leadership and advocacy </w:t>
            </w:r>
            <w:r w:rsidR="001971AD" w:rsidRPr="00A456DD">
              <w:rPr>
                <w:rFonts w:asciiTheme="minorHAnsi" w:hAnsiTheme="minorHAnsi" w:cstheme="minorHAnsi"/>
              </w:rPr>
              <w:t>effort</w:t>
            </w:r>
            <w:r w:rsidR="001971AD">
              <w:rPr>
                <w:rFonts w:asciiTheme="minorHAnsi" w:hAnsiTheme="minorHAnsi" w:cstheme="minorHAnsi"/>
              </w:rPr>
              <w:t>s</w:t>
            </w:r>
            <w:r w:rsidR="001971AD" w:rsidRPr="00A456DD">
              <w:rPr>
                <w:rFonts w:asciiTheme="minorHAnsi" w:hAnsiTheme="minorHAnsi" w:cstheme="minorHAnsi"/>
              </w:rPr>
              <w:t xml:space="preserve"> through initiative</w:t>
            </w:r>
            <w:r w:rsidR="001971AD">
              <w:rPr>
                <w:rFonts w:asciiTheme="minorHAnsi" w:hAnsiTheme="minorHAnsi" w:cstheme="minorHAnsi"/>
              </w:rPr>
              <w:t>s</w:t>
            </w:r>
            <w:r w:rsidR="001971AD" w:rsidRPr="00A456DD">
              <w:rPr>
                <w:rFonts w:asciiTheme="minorHAnsi" w:hAnsiTheme="minorHAnsi" w:cstheme="minorHAnsi"/>
              </w:rPr>
              <w:t xml:space="preserve"> or opportunit</w:t>
            </w:r>
            <w:r w:rsidR="001971AD">
              <w:rPr>
                <w:rFonts w:asciiTheme="minorHAnsi" w:hAnsiTheme="minorHAnsi" w:cstheme="minorHAnsi"/>
              </w:rPr>
              <w:t>ies</w:t>
            </w:r>
            <w:r w:rsidR="001971AD" w:rsidRPr="00A456DD">
              <w:rPr>
                <w:rFonts w:asciiTheme="minorHAnsi" w:hAnsiTheme="minorHAnsi" w:cstheme="minorHAnsi"/>
              </w:rPr>
              <w:t xml:space="preserve"> beyond the</w:t>
            </w:r>
            <w:r w:rsidR="001971AD">
              <w:rPr>
                <w:rFonts w:asciiTheme="minorHAnsi" w:hAnsiTheme="minorHAnsi" w:cstheme="minorHAnsi"/>
              </w:rPr>
              <w:t>ir</w:t>
            </w:r>
            <w:r w:rsidR="001971AD" w:rsidRPr="00A456DD">
              <w:rPr>
                <w:rFonts w:asciiTheme="minorHAnsi" w:hAnsiTheme="minorHAnsi" w:cstheme="minorHAnsi"/>
              </w:rPr>
              <w:t xml:space="preserve"> scope</w:t>
            </w:r>
            <w:r w:rsidR="001971AD">
              <w:rPr>
                <w:rFonts w:asciiTheme="minorHAnsi" w:hAnsiTheme="minorHAnsi" w:cstheme="minorHAnsi"/>
              </w:rPr>
              <w:t xml:space="preserve"> of work.</w:t>
            </w:r>
          </w:p>
        </w:tc>
      </w:tr>
      <w:tr w:rsidR="00CE7D1D" w:rsidRPr="00A456DD" w14:paraId="6A87D2F9" w14:textId="77777777" w:rsidTr="000D2F28">
        <w:trPr>
          <w:cantSplit/>
        </w:trPr>
        <w:tc>
          <w:tcPr>
            <w:tcW w:w="1985" w:type="dxa"/>
            <w:shd w:val="clear" w:color="auto" w:fill="F8EBFF"/>
          </w:tcPr>
          <w:p w14:paraId="1CFEA95C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lastRenderedPageBreak/>
              <w:t>Stakeholder Engagement</w:t>
            </w:r>
          </w:p>
        </w:tc>
        <w:tc>
          <w:tcPr>
            <w:tcW w:w="2551" w:type="dxa"/>
            <w:shd w:val="clear" w:color="auto" w:fill="auto"/>
          </w:tcPr>
          <w:p w14:paraId="70B3FF6B" w14:textId="398DB18E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No or limited evidence was provided on the ability and capacity to build connections and engage with</w:t>
            </w:r>
            <w:r w:rsidR="001971AD">
              <w:rPr>
                <w:rFonts w:asciiTheme="minorHAnsi" w:hAnsiTheme="minorHAnsi" w:cstheme="minorHAnsi"/>
              </w:rPr>
              <w:t xml:space="preserve"> external</w:t>
            </w:r>
            <w:r w:rsidRPr="00A456DD">
              <w:rPr>
                <w:rFonts w:asciiTheme="minorHAnsi" w:hAnsiTheme="minorHAnsi" w:cstheme="minorHAnsi"/>
              </w:rPr>
              <w:t xml:space="preserve"> stakeholders to </w:t>
            </w:r>
            <w:r w:rsidR="001971AD">
              <w:rPr>
                <w:rFonts w:asciiTheme="minorHAnsi" w:hAnsiTheme="minorHAnsi" w:cstheme="minorHAnsi"/>
              </w:rPr>
              <w:t xml:space="preserve">eliminate </w:t>
            </w:r>
            <w:r w:rsidRPr="00A456DD">
              <w:rPr>
                <w:rFonts w:asciiTheme="minorHAnsi" w:hAnsiTheme="minorHAnsi" w:cstheme="minorHAnsi"/>
              </w:rPr>
              <w:t>employment barriers for people who have a disability</w:t>
            </w:r>
            <w:r w:rsidR="001971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41" w:type="dxa"/>
            <w:shd w:val="clear" w:color="auto" w:fill="auto"/>
          </w:tcPr>
          <w:p w14:paraId="445A9346" w14:textId="5740A232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>Adequate evidence was</w:t>
            </w:r>
            <w:r w:rsidR="001971AD" w:rsidRPr="00A456DD">
              <w:rPr>
                <w:rFonts w:asciiTheme="minorHAnsi" w:hAnsiTheme="minorHAnsi" w:cstheme="minorHAnsi"/>
              </w:rPr>
              <w:t xml:space="preserve"> provided on the ability and capacity to build connections and engage with</w:t>
            </w:r>
            <w:r w:rsidR="001971AD">
              <w:rPr>
                <w:rFonts w:asciiTheme="minorHAnsi" w:hAnsiTheme="minorHAnsi" w:cstheme="minorHAnsi"/>
              </w:rPr>
              <w:t xml:space="preserve"> external</w:t>
            </w:r>
            <w:r w:rsidR="001971AD" w:rsidRPr="00A456DD">
              <w:rPr>
                <w:rFonts w:asciiTheme="minorHAnsi" w:hAnsiTheme="minorHAnsi" w:cstheme="minorHAnsi"/>
              </w:rPr>
              <w:t xml:space="preserve"> stakeholders to </w:t>
            </w:r>
            <w:r w:rsidR="001971AD">
              <w:rPr>
                <w:rFonts w:asciiTheme="minorHAnsi" w:hAnsiTheme="minorHAnsi" w:cstheme="minorHAnsi"/>
              </w:rPr>
              <w:t xml:space="preserve">eliminate </w:t>
            </w:r>
            <w:r w:rsidR="001971AD" w:rsidRPr="00A456DD">
              <w:rPr>
                <w:rFonts w:asciiTheme="minorHAnsi" w:hAnsiTheme="minorHAnsi" w:cstheme="minorHAnsi"/>
              </w:rPr>
              <w:t>employment barriers for people who have a disability</w:t>
            </w:r>
            <w:r w:rsidR="001971AD">
              <w:rPr>
                <w:rFonts w:asciiTheme="minorHAnsi" w:hAnsiTheme="minorHAnsi" w:cstheme="minorHAnsi"/>
              </w:rPr>
              <w:t>.</w:t>
            </w:r>
          </w:p>
          <w:p w14:paraId="61D0B161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</w:p>
          <w:p w14:paraId="1E31C4FC" w14:textId="53FC4F0A" w:rsidR="00807D1F" w:rsidRPr="00A456DD" w:rsidRDefault="001971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Clearly and objectively d</w:t>
            </w:r>
            <w:r w:rsidR="00807D1F" w:rsidRPr="00A456DD">
              <w:rPr>
                <w:rFonts w:asciiTheme="minorHAnsi" w:hAnsiTheme="minorHAnsi" w:cstheme="minorHAnsi"/>
              </w:rPr>
              <w:t>emonstrate</w:t>
            </w:r>
            <w:r>
              <w:rPr>
                <w:rFonts w:asciiTheme="minorHAnsi" w:hAnsiTheme="minorHAnsi" w:cstheme="minorHAnsi"/>
              </w:rPr>
              <w:t>s</w:t>
            </w:r>
            <w:r w:rsidR="00807D1F" w:rsidRPr="00A456DD">
              <w:rPr>
                <w:rFonts w:asciiTheme="minorHAnsi" w:hAnsiTheme="minorHAnsi" w:cstheme="minorHAnsi"/>
              </w:rPr>
              <w:t xml:space="preserve"> the ability and capacity to build connections and engage with </w:t>
            </w:r>
            <w:r>
              <w:rPr>
                <w:rFonts w:asciiTheme="minorHAnsi" w:hAnsiTheme="minorHAnsi" w:cstheme="minorHAnsi"/>
              </w:rPr>
              <w:t xml:space="preserve">external </w:t>
            </w:r>
            <w:r w:rsidR="00807D1F" w:rsidRPr="00A456DD">
              <w:rPr>
                <w:rFonts w:asciiTheme="minorHAnsi" w:hAnsiTheme="minorHAnsi" w:cstheme="minorHAnsi"/>
              </w:rPr>
              <w:t>stakeholders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65EBCDA" w14:textId="0104F0A6" w:rsidR="00807D1F" w:rsidRPr="00A456DD" w:rsidRDefault="00807D1F">
            <w:pPr>
              <w:rPr>
                <w:rFonts w:asciiTheme="minorHAnsi" w:hAnsiTheme="minorHAnsi" w:cstheme="minorHAnsi"/>
              </w:rPr>
            </w:pPr>
            <w:r w:rsidRPr="00A456DD">
              <w:rPr>
                <w:rFonts w:asciiTheme="minorHAnsi" w:hAnsiTheme="minorHAnsi" w:cstheme="minorHAnsi"/>
              </w:rPr>
              <w:t xml:space="preserve">Exceptional evidence was </w:t>
            </w:r>
            <w:r w:rsidR="001971AD" w:rsidRPr="00A456DD">
              <w:rPr>
                <w:rFonts w:asciiTheme="minorHAnsi" w:hAnsiTheme="minorHAnsi" w:cstheme="minorHAnsi"/>
              </w:rPr>
              <w:t>provided on the ability and capacity to build connections and engage with</w:t>
            </w:r>
            <w:r w:rsidR="001971AD">
              <w:rPr>
                <w:rFonts w:asciiTheme="minorHAnsi" w:hAnsiTheme="minorHAnsi" w:cstheme="minorHAnsi"/>
              </w:rPr>
              <w:t xml:space="preserve"> external</w:t>
            </w:r>
            <w:r w:rsidR="001971AD" w:rsidRPr="00A456DD">
              <w:rPr>
                <w:rFonts w:asciiTheme="minorHAnsi" w:hAnsiTheme="minorHAnsi" w:cstheme="minorHAnsi"/>
              </w:rPr>
              <w:t xml:space="preserve"> stakeholders to </w:t>
            </w:r>
            <w:r w:rsidR="001971AD">
              <w:rPr>
                <w:rFonts w:asciiTheme="minorHAnsi" w:hAnsiTheme="minorHAnsi" w:cstheme="minorHAnsi"/>
              </w:rPr>
              <w:t xml:space="preserve">eliminate </w:t>
            </w:r>
            <w:r w:rsidR="001971AD" w:rsidRPr="00A456DD">
              <w:rPr>
                <w:rFonts w:asciiTheme="minorHAnsi" w:hAnsiTheme="minorHAnsi" w:cstheme="minorHAnsi"/>
              </w:rPr>
              <w:t>employment barriers for people who have a disability</w:t>
            </w:r>
            <w:r w:rsidR="001971AD">
              <w:rPr>
                <w:rFonts w:asciiTheme="minorHAnsi" w:hAnsiTheme="minorHAnsi" w:cstheme="minorHAnsi"/>
              </w:rPr>
              <w:t>.</w:t>
            </w:r>
          </w:p>
          <w:p w14:paraId="2B7FF813" w14:textId="77777777" w:rsidR="00807D1F" w:rsidRPr="00A456DD" w:rsidRDefault="00807D1F">
            <w:pPr>
              <w:rPr>
                <w:rFonts w:asciiTheme="minorHAnsi" w:hAnsiTheme="minorHAnsi" w:cstheme="minorHAnsi"/>
              </w:rPr>
            </w:pPr>
          </w:p>
          <w:p w14:paraId="675CB48F" w14:textId="17335974" w:rsidR="00807D1F" w:rsidRPr="00A456DD" w:rsidRDefault="001971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Clearly and objectively d</w:t>
            </w:r>
            <w:r w:rsidRPr="00A456DD">
              <w:rPr>
                <w:rFonts w:asciiTheme="minorHAnsi" w:hAnsiTheme="minorHAnsi" w:cstheme="minorHAnsi"/>
              </w:rPr>
              <w:t>emonstrate</w:t>
            </w:r>
            <w:r>
              <w:rPr>
                <w:rFonts w:asciiTheme="minorHAnsi" w:hAnsiTheme="minorHAnsi" w:cstheme="minorHAnsi"/>
              </w:rPr>
              <w:t>s</w:t>
            </w:r>
            <w:r w:rsidRPr="00A456D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exceptional </w:t>
            </w:r>
            <w:r w:rsidRPr="00A456DD">
              <w:rPr>
                <w:rFonts w:asciiTheme="minorHAnsi" w:hAnsiTheme="minorHAnsi" w:cstheme="minorHAnsi"/>
              </w:rPr>
              <w:t xml:space="preserve">ability and capacity to build connections and engage with </w:t>
            </w:r>
            <w:r>
              <w:rPr>
                <w:rFonts w:asciiTheme="minorHAnsi" w:hAnsiTheme="minorHAnsi" w:cstheme="minorHAnsi"/>
              </w:rPr>
              <w:t xml:space="preserve">external </w:t>
            </w:r>
            <w:r w:rsidRPr="00A456DD">
              <w:rPr>
                <w:rFonts w:asciiTheme="minorHAnsi" w:hAnsiTheme="minorHAnsi" w:cstheme="minorHAnsi"/>
              </w:rPr>
              <w:t>stakeholders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26436CA" w14:textId="77777777" w:rsidR="00807D1F" w:rsidRPr="00A456DD" w:rsidRDefault="00807D1F" w:rsidP="009607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</w:p>
    <w:sectPr w:rsidR="00807D1F" w:rsidRPr="00A456DD" w:rsidSect="00EA2E78">
      <w:headerReference w:type="default" r:id="rId11"/>
      <w:pgSz w:w="12240" w:h="15840"/>
      <w:pgMar w:top="1843" w:right="720" w:bottom="993" w:left="720" w:header="720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56D1" w14:textId="77777777" w:rsidR="00DB5ECF" w:rsidRDefault="00DB5ECF">
      <w:r>
        <w:separator/>
      </w:r>
    </w:p>
  </w:endnote>
  <w:endnote w:type="continuationSeparator" w:id="0">
    <w:p w14:paraId="044FFBB3" w14:textId="77777777" w:rsidR="00DB5ECF" w:rsidRDefault="00DB5ECF">
      <w:r>
        <w:continuationSeparator/>
      </w:r>
    </w:p>
  </w:endnote>
  <w:endnote w:type="continuationNotice" w:id="1">
    <w:p w14:paraId="0978332E" w14:textId="77777777" w:rsidR="00DB5ECF" w:rsidRDefault="00DB5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EB67" w14:textId="77777777" w:rsidR="00DB5ECF" w:rsidRDefault="00DB5ECF">
      <w:r>
        <w:separator/>
      </w:r>
    </w:p>
  </w:footnote>
  <w:footnote w:type="continuationSeparator" w:id="0">
    <w:p w14:paraId="4A064598" w14:textId="77777777" w:rsidR="00DB5ECF" w:rsidRDefault="00DB5ECF">
      <w:r>
        <w:continuationSeparator/>
      </w:r>
    </w:p>
  </w:footnote>
  <w:footnote w:type="continuationNotice" w:id="1">
    <w:p w14:paraId="7EEB76C7" w14:textId="77777777" w:rsidR="00DB5ECF" w:rsidRDefault="00DB5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C6A2" w14:textId="77777777" w:rsidR="00DC3D8B" w:rsidRPr="00391C32" w:rsidRDefault="00DC3D8B">
    <w:pPr>
      <w:pStyle w:val="Header"/>
      <w:rPr>
        <w:color w:val="7D538A"/>
      </w:rPr>
    </w:pPr>
    <w:r w:rsidRPr="00FC7E85">
      <w:rPr>
        <w:noProof/>
        <w:color w:val="7D538A"/>
      </w:rPr>
      <mc:AlternateContent>
        <mc:Choice Requires="wps">
          <w:drawing>
            <wp:anchor distT="45720" distB="45720" distL="114300" distR="114300" simplePos="0" relativeHeight="251672577" behindDoc="0" locked="0" layoutInCell="1" allowOverlap="1" wp14:anchorId="204C149D" wp14:editId="52C9F6E2">
              <wp:simplePos x="0" y="0"/>
              <wp:positionH relativeFrom="column">
                <wp:posOffset>3112770</wp:posOffset>
              </wp:positionH>
              <wp:positionV relativeFrom="paragraph">
                <wp:posOffset>-383540</wp:posOffset>
              </wp:positionV>
              <wp:extent cx="3653154" cy="765809"/>
              <wp:effectExtent l="0" t="0" r="5080" b="0"/>
              <wp:wrapSquare wrapText="bothSides"/>
              <wp:docPr id="4426868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4" cy="76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7C189" w14:textId="647191E2" w:rsidR="00DC3D8B" w:rsidRPr="00B351C6" w:rsidRDefault="00DC3D8B" w:rsidP="00FC7E85">
                          <w:pPr>
                            <w:pStyle w:val="Heading1"/>
                            <w:rPr>
                              <w:b w:val="0"/>
                              <w:bCs w:val="0"/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  <w:r w:rsidRPr="00B351C6">
                            <w:rPr>
                              <w:b w:val="0"/>
                              <w:bCs w:val="0"/>
                              <w:color w:val="767171" w:themeColor="background2" w:themeShade="80"/>
                              <w:sz w:val="24"/>
                              <w:szCs w:val="24"/>
                            </w:rPr>
                            <w:t>Disability Employment Service Award for Outstanding Employment Service Professional</w:t>
                          </w:r>
                        </w:p>
                        <w:p w14:paraId="345872C5" w14:textId="77777777" w:rsidR="00DC3D8B" w:rsidRDefault="00DC3D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C14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5.1pt;margin-top:-30.2pt;width:287.65pt;height:60.3pt;z-index:2516725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" stroked="f">
              <v:textbox>
                <w:txbxContent>
                  <w:p w14:paraId="32C7C189" w14:textId="647191E2" w:rsidR="00DC3D8B" w:rsidRPr="00B351C6" w:rsidRDefault="00DC3D8B" w:rsidP="00FC7E85">
                    <w:pPr>
                      <w:pStyle w:val="Heading1"/>
                      <w:rPr>
                        <w:b w:val="0"/>
                        <w:bCs w:val="0"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B351C6">
                      <w:rPr>
                        <w:b w:val="0"/>
                        <w:bCs w:val="0"/>
                        <w:color w:val="767171" w:themeColor="background2" w:themeShade="80"/>
                        <w:sz w:val="24"/>
                        <w:szCs w:val="24"/>
                      </w:rPr>
                      <w:t>Disability Employment Service Award for Outstanding Employment Service Professional</w:t>
                    </w:r>
                  </w:p>
                  <w:p w14:paraId="345872C5" w14:textId="77777777" w:rsidR="00DC3D8B" w:rsidRDefault="00DC3D8B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3" behindDoc="0" locked="0" layoutInCell="1" allowOverlap="1" wp14:anchorId="4B2E7035" wp14:editId="19F7A0F2">
          <wp:simplePos x="0" y="0"/>
          <wp:positionH relativeFrom="column">
            <wp:posOffset>-200115</wp:posOffset>
          </wp:positionH>
          <wp:positionV relativeFrom="paragraph">
            <wp:posOffset>-327660</wp:posOffset>
          </wp:positionV>
          <wp:extent cx="2587924" cy="783312"/>
          <wp:effectExtent l="0" t="0" r="3175" b="0"/>
          <wp:wrapNone/>
          <wp:docPr id="1352548352" name="Picture 1352548352" descr="OD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48352" name="Picture 1352548352" descr="OD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24" cy="783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C32">
      <w:rPr>
        <w:noProof/>
        <w:color w:val="7D538A"/>
        <w:lang w:val="en-CA" w:eastAsia="en-CA"/>
      </w:rPr>
      <mc:AlternateContent>
        <mc:Choice Requires="wps">
          <w:drawing>
            <wp:anchor distT="0" distB="0" distL="114300" distR="114300" simplePos="0" relativeHeight="251670529" behindDoc="0" locked="0" layoutInCell="1" allowOverlap="1" wp14:anchorId="6A97FA5A" wp14:editId="55E28013">
              <wp:simplePos x="0" y="0"/>
              <wp:positionH relativeFrom="column">
                <wp:posOffset>-1133475</wp:posOffset>
              </wp:positionH>
              <wp:positionV relativeFrom="paragraph">
                <wp:posOffset>548641</wp:posOffset>
              </wp:positionV>
              <wp:extent cx="10295582" cy="45719"/>
              <wp:effectExtent l="0" t="12700" r="29845" b="31115"/>
              <wp:wrapNone/>
              <wp:docPr id="241033246" name="AutoShape 3" descr="Vertical Straight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295582" cy="45719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34D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A08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Vertical Straight Line" style="position:absolute;margin-left:-89.25pt;margin-top:43.2pt;width:810.7pt;height:3.6pt;flip:y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" strokecolor="#334d5c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E9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00939"/>
    <w:multiLevelType w:val="hybridMultilevel"/>
    <w:tmpl w:val="21480B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B2E57"/>
    <w:multiLevelType w:val="hybridMultilevel"/>
    <w:tmpl w:val="D89ECD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5A29C8"/>
    <w:multiLevelType w:val="hybridMultilevel"/>
    <w:tmpl w:val="E6BC678A"/>
    <w:lvl w:ilvl="0" w:tplc="4B542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444D"/>
    <w:multiLevelType w:val="hybridMultilevel"/>
    <w:tmpl w:val="F5FA0D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6528"/>
    <w:multiLevelType w:val="multilevel"/>
    <w:tmpl w:val="127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2D6E19"/>
    <w:multiLevelType w:val="multilevel"/>
    <w:tmpl w:val="060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24CC8"/>
    <w:multiLevelType w:val="hybridMultilevel"/>
    <w:tmpl w:val="BFB62F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72D"/>
    <w:multiLevelType w:val="hybridMultilevel"/>
    <w:tmpl w:val="A1CC9842"/>
    <w:lvl w:ilvl="0" w:tplc="B43AB0C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04C43AA">
      <w:start w:val="1"/>
      <w:numFmt w:val="lowerLetter"/>
      <w:lvlText w:val="(%2)"/>
      <w:lvlJc w:val="left"/>
      <w:pPr>
        <w:ind w:left="190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2CA03EC8">
      <w:numFmt w:val="bullet"/>
      <w:lvlText w:val="•"/>
      <w:lvlJc w:val="left"/>
      <w:pPr>
        <w:ind w:left="2873" w:hanging="720"/>
      </w:pPr>
      <w:rPr>
        <w:rFonts w:hint="default"/>
        <w:lang w:val="en-US" w:eastAsia="en-US" w:bidi="en-US"/>
      </w:rPr>
    </w:lvl>
    <w:lvl w:ilvl="3" w:tplc="0040F798">
      <w:numFmt w:val="bullet"/>
      <w:lvlText w:val="•"/>
      <w:lvlJc w:val="left"/>
      <w:pPr>
        <w:ind w:left="3846" w:hanging="720"/>
      </w:pPr>
      <w:rPr>
        <w:rFonts w:hint="default"/>
        <w:lang w:val="en-US" w:eastAsia="en-US" w:bidi="en-US"/>
      </w:rPr>
    </w:lvl>
    <w:lvl w:ilvl="4" w:tplc="2168E8E2"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en-US"/>
      </w:rPr>
    </w:lvl>
    <w:lvl w:ilvl="5" w:tplc="C2BAD326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6" w:tplc="13E20A8A">
      <w:numFmt w:val="bullet"/>
      <w:lvlText w:val="•"/>
      <w:lvlJc w:val="left"/>
      <w:pPr>
        <w:ind w:left="6766" w:hanging="720"/>
      </w:pPr>
      <w:rPr>
        <w:rFonts w:hint="default"/>
        <w:lang w:val="en-US" w:eastAsia="en-US" w:bidi="en-US"/>
      </w:rPr>
    </w:lvl>
    <w:lvl w:ilvl="7" w:tplc="BDF85464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en-US"/>
      </w:rPr>
    </w:lvl>
    <w:lvl w:ilvl="8" w:tplc="06A672B0">
      <w:numFmt w:val="bullet"/>
      <w:lvlText w:val="•"/>
      <w:lvlJc w:val="left"/>
      <w:pPr>
        <w:ind w:left="8713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5AD15F92"/>
    <w:multiLevelType w:val="multilevel"/>
    <w:tmpl w:val="702C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013749"/>
    <w:multiLevelType w:val="hybridMultilevel"/>
    <w:tmpl w:val="561CE854"/>
    <w:lvl w:ilvl="0" w:tplc="4762F92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7A5003"/>
    <w:multiLevelType w:val="hybridMultilevel"/>
    <w:tmpl w:val="DD325E64"/>
    <w:lvl w:ilvl="0" w:tplc="D610E2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069A4"/>
    <w:multiLevelType w:val="hybridMultilevel"/>
    <w:tmpl w:val="28084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45CAF"/>
    <w:multiLevelType w:val="hybridMultilevel"/>
    <w:tmpl w:val="C230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44647">
    <w:abstractNumId w:val="0"/>
  </w:num>
  <w:num w:numId="2" w16cid:durableId="936788799">
    <w:abstractNumId w:val="8"/>
  </w:num>
  <w:num w:numId="3" w16cid:durableId="1936938076">
    <w:abstractNumId w:val="3"/>
  </w:num>
  <w:num w:numId="4" w16cid:durableId="396169507">
    <w:abstractNumId w:val="4"/>
  </w:num>
  <w:num w:numId="5" w16cid:durableId="1996640825">
    <w:abstractNumId w:val="2"/>
  </w:num>
  <w:num w:numId="6" w16cid:durableId="120074252">
    <w:abstractNumId w:val="12"/>
  </w:num>
  <w:num w:numId="7" w16cid:durableId="1847285765">
    <w:abstractNumId w:val="1"/>
  </w:num>
  <w:num w:numId="8" w16cid:durableId="707994048">
    <w:abstractNumId w:val="5"/>
  </w:num>
  <w:num w:numId="9" w16cid:durableId="175386468">
    <w:abstractNumId w:val="9"/>
  </w:num>
  <w:num w:numId="10" w16cid:durableId="782651601">
    <w:abstractNumId w:val="6"/>
  </w:num>
  <w:num w:numId="11" w16cid:durableId="92358616">
    <w:abstractNumId w:val="13"/>
  </w:num>
  <w:num w:numId="12" w16cid:durableId="64380204">
    <w:abstractNumId w:val="7"/>
  </w:num>
  <w:num w:numId="13" w16cid:durableId="373114770">
    <w:abstractNumId w:val="11"/>
  </w:num>
  <w:num w:numId="14" w16cid:durableId="202064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93"/>
    <w:rsid w:val="000037BC"/>
    <w:rsid w:val="00011262"/>
    <w:rsid w:val="00022C08"/>
    <w:rsid w:val="00050ED6"/>
    <w:rsid w:val="00061F22"/>
    <w:rsid w:val="00073A2D"/>
    <w:rsid w:val="0007590A"/>
    <w:rsid w:val="00091CC5"/>
    <w:rsid w:val="00092285"/>
    <w:rsid w:val="000D2F28"/>
    <w:rsid w:val="000D32B5"/>
    <w:rsid w:val="000F2395"/>
    <w:rsid w:val="000F4216"/>
    <w:rsid w:val="001013DC"/>
    <w:rsid w:val="00107BB1"/>
    <w:rsid w:val="001316D9"/>
    <w:rsid w:val="00133B6B"/>
    <w:rsid w:val="0015105E"/>
    <w:rsid w:val="00153FD1"/>
    <w:rsid w:val="00165D3B"/>
    <w:rsid w:val="001764E3"/>
    <w:rsid w:val="00176C23"/>
    <w:rsid w:val="00177171"/>
    <w:rsid w:val="00181E9B"/>
    <w:rsid w:val="00184246"/>
    <w:rsid w:val="001971AD"/>
    <w:rsid w:val="001C576C"/>
    <w:rsid w:val="002378C8"/>
    <w:rsid w:val="002421E1"/>
    <w:rsid w:val="0025481C"/>
    <w:rsid w:val="002703E5"/>
    <w:rsid w:val="00274CE5"/>
    <w:rsid w:val="002777D5"/>
    <w:rsid w:val="00281D5F"/>
    <w:rsid w:val="002A06F1"/>
    <w:rsid w:val="002D19C7"/>
    <w:rsid w:val="002E1517"/>
    <w:rsid w:val="002F2E88"/>
    <w:rsid w:val="002F75EA"/>
    <w:rsid w:val="003116A1"/>
    <w:rsid w:val="003173D9"/>
    <w:rsid w:val="00331223"/>
    <w:rsid w:val="003336D7"/>
    <w:rsid w:val="0034164C"/>
    <w:rsid w:val="0034438E"/>
    <w:rsid w:val="00344D37"/>
    <w:rsid w:val="00346176"/>
    <w:rsid w:val="003648FA"/>
    <w:rsid w:val="00365C82"/>
    <w:rsid w:val="00382E08"/>
    <w:rsid w:val="00391C32"/>
    <w:rsid w:val="003A49A1"/>
    <w:rsid w:val="003C24E3"/>
    <w:rsid w:val="003D64CE"/>
    <w:rsid w:val="003D7278"/>
    <w:rsid w:val="003E0C67"/>
    <w:rsid w:val="003E1D2A"/>
    <w:rsid w:val="003E70AD"/>
    <w:rsid w:val="003F3AA5"/>
    <w:rsid w:val="00402C44"/>
    <w:rsid w:val="00411E57"/>
    <w:rsid w:val="004208CC"/>
    <w:rsid w:val="00431AA0"/>
    <w:rsid w:val="00447E77"/>
    <w:rsid w:val="004A6C28"/>
    <w:rsid w:val="004B5584"/>
    <w:rsid w:val="004D7F77"/>
    <w:rsid w:val="004E01B7"/>
    <w:rsid w:val="004E1F98"/>
    <w:rsid w:val="004E7AA4"/>
    <w:rsid w:val="0053407D"/>
    <w:rsid w:val="0055502C"/>
    <w:rsid w:val="00560D57"/>
    <w:rsid w:val="005853EB"/>
    <w:rsid w:val="00585935"/>
    <w:rsid w:val="00595515"/>
    <w:rsid w:val="005C7FB1"/>
    <w:rsid w:val="005D3D70"/>
    <w:rsid w:val="005D5DAB"/>
    <w:rsid w:val="00616CA1"/>
    <w:rsid w:val="006170A5"/>
    <w:rsid w:val="00631AAC"/>
    <w:rsid w:val="00632F73"/>
    <w:rsid w:val="006364D3"/>
    <w:rsid w:val="0064283A"/>
    <w:rsid w:val="00645B75"/>
    <w:rsid w:val="00655018"/>
    <w:rsid w:val="0067162A"/>
    <w:rsid w:val="00690634"/>
    <w:rsid w:val="00696D6D"/>
    <w:rsid w:val="006A4A52"/>
    <w:rsid w:val="006B49C0"/>
    <w:rsid w:val="006E3A67"/>
    <w:rsid w:val="006E7160"/>
    <w:rsid w:val="00724E96"/>
    <w:rsid w:val="00753B32"/>
    <w:rsid w:val="00764C75"/>
    <w:rsid w:val="00767BEB"/>
    <w:rsid w:val="00784DB7"/>
    <w:rsid w:val="007918D2"/>
    <w:rsid w:val="00793AE2"/>
    <w:rsid w:val="007A00F6"/>
    <w:rsid w:val="007B0D55"/>
    <w:rsid w:val="007C613D"/>
    <w:rsid w:val="007E21A6"/>
    <w:rsid w:val="007E2D13"/>
    <w:rsid w:val="007E4C9C"/>
    <w:rsid w:val="00802BA4"/>
    <w:rsid w:val="00807D1F"/>
    <w:rsid w:val="008366A8"/>
    <w:rsid w:val="008452C0"/>
    <w:rsid w:val="00854172"/>
    <w:rsid w:val="00855BDB"/>
    <w:rsid w:val="008653E4"/>
    <w:rsid w:val="00875C46"/>
    <w:rsid w:val="008973E9"/>
    <w:rsid w:val="008B5DE4"/>
    <w:rsid w:val="008F0575"/>
    <w:rsid w:val="008F0CE5"/>
    <w:rsid w:val="00901A12"/>
    <w:rsid w:val="00923EC9"/>
    <w:rsid w:val="00926CE7"/>
    <w:rsid w:val="009607B7"/>
    <w:rsid w:val="009661EF"/>
    <w:rsid w:val="00973C77"/>
    <w:rsid w:val="009877B6"/>
    <w:rsid w:val="00990F82"/>
    <w:rsid w:val="009F00D0"/>
    <w:rsid w:val="009F31D0"/>
    <w:rsid w:val="009F49C3"/>
    <w:rsid w:val="009F63D3"/>
    <w:rsid w:val="00A02591"/>
    <w:rsid w:val="00A2024D"/>
    <w:rsid w:val="00A4041E"/>
    <w:rsid w:val="00A456DD"/>
    <w:rsid w:val="00A51980"/>
    <w:rsid w:val="00A55451"/>
    <w:rsid w:val="00A87F9B"/>
    <w:rsid w:val="00AA61A7"/>
    <w:rsid w:val="00AE1EC4"/>
    <w:rsid w:val="00AE69A6"/>
    <w:rsid w:val="00B00BBE"/>
    <w:rsid w:val="00B03291"/>
    <w:rsid w:val="00B03862"/>
    <w:rsid w:val="00B0394D"/>
    <w:rsid w:val="00B03A8E"/>
    <w:rsid w:val="00B04FF3"/>
    <w:rsid w:val="00B30E91"/>
    <w:rsid w:val="00B351C6"/>
    <w:rsid w:val="00B52131"/>
    <w:rsid w:val="00B57A67"/>
    <w:rsid w:val="00B62F28"/>
    <w:rsid w:val="00B63BDE"/>
    <w:rsid w:val="00B6401F"/>
    <w:rsid w:val="00B77C6B"/>
    <w:rsid w:val="00B91D0F"/>
    <w:rsid w:val="00BB09B9"/>
    <w:rsid w:val="00BC0457"/>
    <w:rsid w:val="00BC6D00"/>
    <w:rsid w:val="00BD1934"/>
    <w:rsid w:val="00BE0CB4"/>
    <w:rsid w:val="00BE6ED4"/>
    <w:rsid w:val="00C03F27"/>
    <w:rsid w:val="00C17E14"/>
    <w:rsid w:val="00C20E79"/>
    <w:rsid w:val="00C23388"/>
    <w:rsid w:val="00C23973"/>
    <w:rsid w:val="00C33771"/>
    <w:rsid w:val="00C521BF"/>
    <w:rsid w:val="00C70D36"/>
    <w:rsid w:val="00C71691"/>
    <w:rsid w:val="00C73844"/>
    <w:rsid w:val="00C82EB1"/>
    <w:rsid w:val="00C94E5F"/>
    <w:rsid w:val="00C96E4C"/>
    <w:rsid w:val="00CA6F90"/>
    <w:rsid w:val="00CB381C"/>
    <w:rsid w:val="00CB43F8"/>
    <w:rsid w:val="00CC203A"/>
    <w:rsid w:val="00CD16D0"/>
    <w:rsid w:val="00CD53C0"/>
    <w:rsid w:val="00CD6B39"/>
    <w:rsid w:val="00CE7D1D"/>
    <w:rsid w:val="00CF4D8E"/>
    <w:rsid w:val="00D017D1"/>
    <w:rsid w:val="00D01D24"/>
    <w:rsid w:val="00D06627"/>
    <w:rsid w:val="00D13429"/>
    <w:rsid w:val="00D23CC1"/>
    <w:rsid w:val="00D3173B"/>
    <w:rsid w:val="00D35D5F"/>
    <w:rsid w:val="00D42A78"/>
    <w:rsid w:val="00D442E3"/>
    <w:rsid w:val="00D57646"/>
    <w:rsid w:val="00D62626"/>
    <w:rsid w:val="00D74107"/>
    <w:rsid w:val="00D7739E"/>
    <w:rsid w:val="00DA6B17"/>
    <w:rsid w:val="00DB47E7"/>
    <w:rsid w:val="00DB5DF5"/>
    <w:rsid w:val="00DB5ECF"/>
    <w:rsid w:val="00DC3411"/>
    <w:rsid w:val="00DC3D8B"/>
    <w:rsid w:val="00DC596F"/>
    <w:rsid w:val="00DC7895"/>
    <w:rsid w:val="00DD038F"/>
    <w:rsid w:val="00DD2280"/>
    <w:rsid w:val="00DE2DBD"/>
    <w:rsid w:val="00E173E8"/>
    <w:rsid w:val="00E31DD4"/>
    <w:rsid w:val="00E40905"/>
    <w:rsid w:val="00E678B6"/>
    <w:rsid w:val="00E70556"/>
    <w:rsid w:val="00E72AD3"/>
    <w:rsid w:val="00E913A5"/>
    <w:rsid w:val="00EA2E78"/>
    <w:rsid w:val="00ED14C0"/>
    <w:rsid w:val="00EE39CF"/>
    <w:rsid w:val="00EE670D"/>
    <w:rsid w:val="00EF6954"/>
    <w:rsid w:val="00EF7251"/>
    <w:rsid w:val="00F30113"/>
    <w:rsid w:val="00F32F3F"/>
    <w:rsid w:val="00F34C93"/>
    <w:rsid w:val="00F42559"/>
    <w:rsid w:val="00F5463A"/>
    <w:rsid w:val="00F5647B"/>
    <w:rsid w:val="00F5739C"/>
    <w:rsid w:val="00F60D1C"/>
    <w:rsid w:val="00F630E4"/>
    <w:rsid w:val="00F97537"/>
    <w:rsid w:val="00FA08C5"/>
    <w:rsid w:val="00FA3B64"/>
    <w:rsid w:val="00FA4AD1"/>
    <w:rsid w:val="00FC7E85"/>
    <w:rsid w:val="00FE0AC4"/>
    <w:rsid w:val="00FE184D"/>
    <w:rsid w:val="00FE75AF"/>
    <w:rsid w:val="00FF16B2"/>
    <w:rsid w:val="00FF5B30"/>
    <w:rsid w:val="022BC420"/>
    <w:rsid w:val="02A3791E"/>
    <w:rsid w:val="061021E2"/>
    <w:rsid w:val="06EC5D4E"/>
    <w:rsid w:val="0702A713"/>
    <w:rsid w:val="07B71CC2"/>
    <w:rsid w:val="0990207C"/>
    <w:rsid w:val="0AEEBD84"/>
    <w:rsid w:val="0B75B60A"/>
    <w:rsid w:val="0C3092E1"/>
    <w:rsid w:val="0C8A8DE5"/>
    <w:rsid w:val="0D6E76C7"/>
    <w:rsid w:val="0E211555"/>
    <w:rsid w:val="0E2333B7"/>
    <w:rsid w:val="0E265E46"/>
    <w:rsid w:val="0E2BB9FD"/>
    <w:rsid w:val="0F7284BE"/>
    <w:rsid w:val="129F83A2"/>
    <w:rsid w:val="12F48678"/>
    <w:rsid w:val="1322E585"/>
    <w:rsid w:val="14A8FF94"/>
    <w:rsid w:val="1501190B"/>
    <w:rsid w:val="178C1D22"/>
    <w:rsid w:val="1C7F9CC7"/>
    <w:rsid w:val="1C9CEB2D"/>
    <w:rsid w:val="1CBE4ACC"/>
    <w:rsid w:val="1DB0D8CF"/>
    <w:rsid w:val="1E5251CA"/>
    <w:rsid w:val="1E57BC33"/>
    <w:rsid w:val="1F5BE1BF"/>
    <w:rsid w:val="1FD752EC"/>
    <w:rsid w:val="20721A60"/>
    <w:rsid w:val="21B0A9A2"/>
    <w:rsid w:val="220308DE"/>
    <w:rsid w:val="220DEAC1"/>
    <w:rsid w:val="22938281"/>
    <w:rsid w:val="23E9B190"/>
    <w:rsid w:val="26424B04"/>
    <w:rsid w:val="292CD676"/>
    <w:rsid w:val="2973E4E6"/>
    <w:rsid w:val="2BF89506"/>
    <w:rsid w:val="2C213C6A"/>
    <w:rsid w:val="2CA4A711"/>
    <w:rsid w:val="2D69DC88"/>
    <w:rsid w:val="2DB38D82"/>
    <w:rsid w:val="2ED5525C"/>
    <w:rsid w:val="2ED94764"/>
    <w:rsid w:val="2EF706B0"/>
    <w:rsid w:val="2F0DBA85"/>
    <w:rsid w:val="2F3605C3"/>
    <w:rsid w:val="2F474780"/>
    <w:rsid w:val="2F519D57"/>
    <w:rsid w:val="30D393D6"/>
    <w:rsid w:val="31790BC5"/>
    <w:rsid w:val="32E4F393"/>
    <w:rsid w:val="34DD5946"/>
    <w:rsid w:val="36F94BA8"/>
    <w:rsid w:val="377D7DCA"/>
    <w:rsid w:val="37D21A44"/>
    <w:rsid w:val="3857631E"/>
    <w:rsid w:val="3866D442"/>
    <w:rsid w:val="3A3BE737"/>
    <w:rsid w:val="3AAF567D"/>
    <w:rsid w:val="3B187519"/>
    <w:rsid w:val="3CE2E048"/>
    <w:rsid w:val="3D6853DD"/>
    <w:rsid w:val="3EB13635"/>
    <w:rsid w:val="3EE91873"/>
    <w:rsid w:val="3F6CD5E7"/>
    <w:rsid w:val="4000AE31"/>
    <w:rsid w:val="408C10B1"/>
    <w:rsid w:val="40C60D39"/>
    <w:rsid w:val="4269CA25"/>
    <w:rsid w:val="43A980BC"/>
    <w:rsid w:val="47B56023"/>
    <w:rsid w:val="49BBB90E"/>
    <w:rsid w:val="4C2E74FE"/>
    <w:rsid w:val="4D9649C7"/>
    <w:rsid w:val="4E1769EF"/>
    <w:rsid w:val="4E21A516"/>
    <w:rsid w:val="4E984628"/>
    <w:rsid w:val="514B0792"/>
    <w:rsid w:val="523ECA85"/>
    <w:rsid w:val="52C287F9"/>
    <w:rsid w:val="555D42EA"/>
    <w:rsid w:val="55A15BAC"/>
    <w:rsid w:val="55CA88C6"/>
    <w:rsid w:val="56F9134B"/>
    <w:rsid w:val="5816E864"/>
    <w:rsid w:val="593CF215"/>
    <w:rsid w:val="59E362D1"/>
    <w:rsid w:val="5A1855F9"/>
    <w:rsid w:val="5BCFCF71"/>
    <w:rsid w:val="5D893D51"/>
    <w:rsid w:val="5D8A83FC"/>
    <w:rsid w:val="5E5186A2"/>
    <w:rsid w:val="61B233B3"/>
    <w:rsid w:val="61D4DBEE"/>
    <w:rsid w:val="632167B5"/>
    <w:rsid w:val="63693679"/>
    <w:rsid w:val="6372D1F1"/>
    <w:rsid w:val="6502882A"/>
    <w:rsid w:val="6725CF4B"/>
    <w:rsid w:val="68F50583"/>
    <w:rsid w:val="694CAFA1"/>
    <w:rsid w:val="6A6ED3DF"/>
    <w:rsid w:val="6BA8C5FD"/>
    <w:rsid w:val="6C7B7B25"/>
    <w:rsid w:val="6D8216A6"/>
    <w:rsid w:val="6E50B2DE"/>
    <w:rsid w:val="6FAD91F2"/>
    <w:rsid w:val="700E0BED"/>
    <w:rsid w:val="712885B5"/>
    <w:rsid w:val="722EC8B2"/>
    <w:rsid w:val="732563A8"/>
    <w:rsid w:val="75E67ADA"/>
    <w:rsid w:val="76C82FBE"/>
    <w:rsid w:val="77E969D8"/>
    <w:rsid w:val="7807E2FB"/>
    <w:rsid w:val="784B8C1A"/>
    <w:rsid w:val="797BB228"/>
    <w:rsid w:val="79B79839"/>
    <w:rsid w:val="79FDFF23"/>
    <w:rsid w:val="7A39DA97"/>
    <w:rsid w:val="7B9E9F3C"/>
    <w:rsid w:val="7D148AFD"/>
    <w:rsid w:val="7D1F6CE0"/>
    <w:rsid w:val="7F0FB49F"/>
    <w:rsid w:val="7FB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BB1FC"/>
  <w15:chartTrackingRefBased/>
  <w15:docId w15:val="{E3863A23-12FB-40F0-86C6-7F306F8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51"/>
    <w:lsdException w:name="Smart Hyperlink" w:uiPriority="52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6CE7"/>
    <w:pPr>
      <w:keepNext/>
      <w:keepLines/>
      <w:spacing w:before="240"/>
      <w:outlineLvl w:val="0"/>
    </w:pPr>
    <w:rPr>
      <w:rFonts w:asciiTheme="majorHAnsi" w:eastAsiaTheme="majorEastAsia" w:hAnsiTheme="majorHAnsi" w:cstheme="majorHAns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5B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5BD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rsid w:val="00C20E7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link w:val="BodyText"/>
    <w:uiPriority w:val="1"/>
    <w:rsid w:val="00C20E79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C20E79"/>
    <w:pPr>
      <w:widowControl w:val="0"/>
      <w:autoSpaceDE w:val="0"/>
      <w:autoSpaceDN w:val="0"/>
      <w:ind w:left="1180" w:hanging="36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paragraph">
    <w:name w:val="paragraph"/>
    <w:basedOn w:val="Normal"/>
    <w:rsid w:val="00F5739C"/>
    <w:pPr>
      <w:spacing w:before="100" w:beforeAutospacing="1" w:after="100" w:afterAutospacing="1"/>
    </w:pPr>
    <w:rPr>
      <w:lang w:val="en-CA" w:eastAsia="zh-TW"/>
    </w:rPr>
  </w:style>
  <w:style w:type="character" w:customStyle="1" w:styleId="eop">
    <w:name w:val="eop"/>
    <w:basedOn w:val="DefaultParagraphFont"/>
    <w:rsid w:val="00F5739C"/>
  </w:style>
  <w:style w:type="character" w:customStyle="1" w:styleId="normaltextrun">
    <w:name w:val="normaltextrun"/>
    <w:basedOn w:val="DefaultParagraphFont"/>
    <w:rsid w:val="00F5739C"/>
  </w:style>
  <w:style w:type="character" w:styleId="Hyperlink">
    <w:name w:val="Hyperlink"/>
    <w:basedOn w:val="DefaultParagraphFont"/>
    <w:rsid w:val="003D72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2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26CE7"/>
    <w:rPr>
      <w:rFonts w:asciiTheme="majorHAnsi" w:eastAsiaTheme="majorEastAsia" w:hAnsiTheme="majorHAnsi" w:cstheme="majorHAnsi"/>
      <w:b/>
      <w:bCs/>
      <w:color w:val="000000" w:themeColor="text1"/>
      <w:sz w:val="28"/>
      <w:szCs w:val="28"/>
      <w:lang w:val="en-US" w:eastAsia="en-US"/>
    </w:rPr>
  </w:style>
  <w:style w:type="character" w:styleId="FollowedHyperlink">
    <w:name w:val="FollowedHyperlink"/>
    <w:basedOn w:val="DefaultParagraphFont"/>
    <w:rsid w:val="003116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78B6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C3D8B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B351C6"/>
    <w:rPr>
      <w:b/>
      <w:bCs/>
    </w:rPr>
  </w:style>
  <w:style w:type="paragraph" w:styleId="Title">
    <w:name w:val="Title"/>
    <w:basedOn w:val="Normal"/>
    <w:next w:val="Normal"/>
    <w:link w:val="TitleChar"/>
    <w:qFormat/>
    <w:rsid w:val="00B35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51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1126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oucie.BDAPSN\Local%20Settings\Temporary%20Internet%20Files\OLK2\ODE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fb1a0-2124-4854-bf4f-7157387cb6d5">
      <Terms xmlns="http://schemas.microsoft.com/office/infopath/2007/PartnerControls"/>
    </lcf76f155ced4ddcb4097134ff3c332f>
    <TaxCatchAll xmlns="7d2b1a32-3f95-4d50-b8b7-c64cff2c1e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7350A09C8C943AEB46B6D9AC77066" ma:contentTypeVersion="18" ma:contentTypeDescription="Create a new document." ma:contentTypeScope="" ma:versionID="31f18ae7b4ec7fb4dbf5f5be2a6bb4c4">
  <xsd:schema xmlns:xsd="http://www.w3.org/2001/XMLSchema" xmlns:xs="http://www.w3.org/2001/XMLSchema" xmlns:p="http://schemas.microsoft.com/office/2006/metadata/properties" xmlns:ns2="f6764d67-b6da-4efb-ba85-2d4e27399e44" xmlns:ns3="235fb1a0-2124-4854-bf4f-7157387cb6d5" xmlns:ns4="7d2b1a32-3f95-4d50-b8b7-c64cff2c1e09" targetNamespace="http://schemas.microsoft.com/office/2006/metadata/properties" ma:root="true" ma:fieldsID="a56c811eae72176987edb55e75da2515" ns2:_="" ns3:_="" ns4:_="">
    <xsd:import namespace="f6764d67-b6da-4efb-ba85-2d4e27399e44"/>
    <xsd:import namespace="235fb1a0-2124-4854-bf4f-7157387cb6d5"/>
    <xsd:import namespace="7d2b1a32-3f95-4d50-b8b7-c64cff2c1e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4d67-b6da-4efb-ba85-2d4e27399e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b1a0-2124-4854-bf4f-7157387cb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5b5ca7-9899-479d-9e09-1ff1700ec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b1a32-3f95-4d50-b8b7-c64cff2c1e0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517b3c4-81cb-41fb-b9a5-3f800db5f7c0}" ma:internalName="TaxCatchAll" ma:showField="CatchAllData" ma:web="7d2b1a32-3f95-4d50-b8b7-c64cff2c1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A2360-2E86-424C-BF26-924B5CFE987D}">
  <ds:schemaRefs>
    <ds:schemaRef ds:uri="http://schemas.microsoft.com/office/2006/metadata/properties"/>
    <ds:schemaRef ds:uri="http://schemas.microsoft.com/office/infopath/2007/PartnerControls"/>
    <ds:schemaRef ds:uri="235fb1a0-2124-4854-bf4f-7157387cb6d5"/>
    <ds:schemaRef ds:uri="7d2b1a32-3f95-4d50-b8b7-c64cff2c1e09"/>
  </ds:schemaRefs>
</ds:datastoreItem>
</file>

<file path=customXml/itemProps2.xml><?xml version="1.0" encoding="utf-8"?>
<ds:datastoreItem xmlns:ds="http://schemas.openxmlformats.org/officeDocument/2006/customXml" ds:itemID="{68EDFD97-55ED-6A4D-90D1-2AC96AFDCF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0ADFE-4418-4F35-8366-AE02E776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4d67-b6da-4efb-ba85-2d4e27399e44"/>
    <ds:schemaRef ds:uri="235fb1a0-2124-4854-bf4f-7157387cb6d5"/>
    <ds:schemaRef ds:uri="7d2b1a32-3f95-4d50-b8b7-c64cff2c1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F8A68-D4BB-43A1-A5FB-5854E1A0F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Settings\dsoucie.BDAPSN\Local Settings\Temporary Internet Files\OLK2\ODEN_Letterhead.dot</Template>
  <TotalTime>8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jxhvjkxvhxckjvxch</vt:lpstr>
    </vt:vector>
  </TitlesOfParts>
  <Company>HP</Company>
  <LinksUpToDate>false</LinksUpToDate>
  <CharactersWithSpaces>3719</CharactersWithSpaces>
  <SharedDoc>false</SharedDoc>
  <HLinks>
    <vt:vector size="42" baseType="variant">
      <vt:variant>
        <vt:i4>1048611</vt:i4>
      </vt:variant>
      <vt:variant>
        <vt:i4>18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  <vt:variant>
        <vt:i4>1048611</vt:i4>
      </vt:variant>
      <vt:variant>
        <vt:i4>15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  <vt:variant>
        <vt:i4>1048611</vt:i4>
      </vt:variant>
      <vt:variant>
        <vt:i4>12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  <vt:variant>
        <vt:i4>1441845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_Appendix_C_–</vt:lpwstr>
      </vt:variant>
      <vt:variant>
        <vt:i4>1441844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_Appendix_B_–</vt:lpwstr>
      </vt:variant>
      <vt:variant>
        <vt:i4>1441847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_Appendix_A_–</vt:lpwstr>
      </vt:variant>
      <vt:variant>
        <vt:i4>1048611</vt:i4>
      </vt:variant>
      <vt:variant>
        <vt:i4>0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jxhvjkxvhxckjvxch</dc:title>
  <dc:subject/>
  <dc:creator>dsoucie</dc:creator>
  <cp:keywords/>
  <dc:description/>
  <cp:lastModifiedBy>Dean Askin</cp:lastModifiedBy>
  <cp:revision>5</cp:revision>
  <cp:lastPrinted>2009-03-27T18:43:00Z</cp:lastPrinted>
  <dcterms:created xsi:type="dcterms:W3CDTF">2024-04-30T03:32:00Z</dcterms:created>
  <dcterms:modified xsi:type="dcterms:W3CDTF">2024-04-30T03:40:00Z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0x010100A667350A09C8C943AEB46B6D9AC77066</vt:lpwstr>
  </property>
  <property fmtid="{D5CDD505-2E9C-101B-9397-08002B2CF9AE}" pid="3" name="MediaServiceImageTags">
    <vt:lpwstr/>
  </property>
</Properties>
</file>